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E3E3" w14:textId="77777777" w:rsidR="002515B0" w:rsidRPr="001A17A6" w:rsidRDefault="00973FA7" w:rsidP="0082776A">
      <w:pPr>
        <w:jc w:val="center"/>
        <w:rPr>
          <w:rFonts w:ascii="Segoe UI" w:hAnsi="Segoe UI" w:cs="Segoe UI"/>
          <w:b/>
          <w:bCs/>
          <w:sz w:val="44"/>
          <w:szCs w:val="44"/>
        </w:rPr>
      </w:pPr>
      <w:bookmarkStart w:id="0" w:name="_Hlk110954005"/>
      <w:r w:rsidRPr="001A17A6">
        <w:rPr>
          <w:rFonts w:ascii="Segoe UI" w:hAnsi="Segoe UI" w:cs="Segoe UI"/>
          <w:b/>
          <w:bCs/>
          <w:sz w:val="44"/>
          <w:szCs w:val="44"/>
        </w:rPr>
        <w:t>Music Development Plan</w:t>
      </w:r>
    </w:p>
    <w:p w14:paraId="4CC74D49" w14:textId="77777777" w:rsidR="00B131DD" w:rsidRPr="0082776A" w:rsidRDefault="00B131DD" w:rsidP="001A17A6">
      <w:pPr>
        <w:tabs>
          <w:tab w:val="left" w:pos="5387"/>
        </w:tabs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TableGrid"/>
        <w:tblW w:w="0" w:type="auto"/>
        <w:tblInd w:w="1415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82776A" w:rsidRPr="003378ED" w14:paraId="271B506E" w14:textId="77777777" w:rsidTr="003C2CB6">
        <w:tc>
          <w:tcPr>
            <w:tcW w:w="2551" w:type="dxa"/>
          </w:tcPr>
          <w:bookmarkEnd w:id="0"/>
          <w:p w14:paraId="14ECD0D9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School</w:t>
            </w:r>
          </w:p>
        </w:tc>
        <w:tc>
          <w:tcPr>
            <w:tcW w:w="7371" w:type="dxa"/>
          </w:tcPr>
          <w:p w14:paraId="5C14DAD0" w14:textId="41BF4109" w:rsidR="0082776A" w:rsidRPr="003378ED" w:rsidRDefault="007A4CAE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Bomere Heath Primary School</w:t>
            </w:r>
          </w:p>
        </w:tc>
      </w:tr>
      <w:tr w:rsidR="0082776A" w:rsidRPr="003378ED" w14:paraId="28736C56" w14:textId="77777777" w:rsidTr="003C2CB6">
        <w:tc>
          <w:tcPr>
            <w:tcW w:w="2551" w:type="dxa"/>
          </w:tcPr>
          <w:p w14:paraId="5DE950E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Trust / Local Authority</w:t>
            </w:r>
          </w:p>
        </w:tc>
        <w:tc>
          <w:tcPr>
            <w:tcW w:w="7371" w:type="dxa"/>
          </w:tcPr>
          <w:p w14:paraId="5AD13F3A" w14:textId="248FC330" w:rsidR="0082776A" w:rsidRPr="003378ED" w:rsidRDefault="007A4CAE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Shropshire</w:t>
            </w:r>
            <w:r w:rsidR="003F3838">
              <w:rPr>
                <w:rFonts w:ascii="Segoe UI" w:hAnsi="Segoe UI" w:cs="Segoe UI"/>
                <w:sz w:val="20"/>
                <w:szCs w:val="20"/>
              </w:rPr>
              <w:t xml:space="preserve"> Council</w:t>
            </w:r>
          </w:p>
        </w:tc>
      </w:tr>
      <w:tr w:rsidR="0082776A" w:rsidRPr="003378ED" w14:paraId="0C14D4E5" w14:textId="77777777" w:rsidTr="003C2CB6">
        <w:tc>
          <w:tcPr>
            <w:tcW w:w="2551" w:type="dxa"/>
          </w:tcPr>
          <w:p w14:paraId="6F0FF808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Music Lead</w:t>
            </w:r>
          </w:p>
        </w:tc>
        <w:tc>
          <w:tcPr>
            <w:tcW w:w="7371" w:type="dxa"/>
          </w:tcPr>
          <w:p w14:paraId="52AB2E1C" w14:textId="67109530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Kate Gregory</w:t>
            </w:r>
          </w:p>
        </w:tc>
      </w:tr>
      <w:tr w:rsidR="0082776A" w:rsidRPr="003378ED" w14:paraId="15BF50C2" w14:textId="77777777" w:rsidTr="003C2CB6">
        <w:tc>
          <w:tcPr>
            <w:tcW w:w="2551" w:type="dxa"/>
          </w:tcPr>
          <w:p w14:paraId="16381E2D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Music Specialist</w:t>
            </w:r>
          </w:p>
        </w:tc>
        <w:tc>
          <w:tcPr>
            <w:tcW w:w="7371" w:type="dxa"/>
          </w:tcPr>
          <w:p w14:paraId="01EA54AE" w14:textId="1EE60BFB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Caroline Kessel-Fell</w:t>
            </w:r>
          </w:p>
        </w:tc>
      </w:tr>
      <w:tr w:rsidR="0082776A" w:rsidRPr="003378ED" w14:paraId="12EB09C3" w14:textId="77777777" w:rsidTr="003C2CB6">
        <w:tc>
          <w:tcPr>
            <w:tcW w:w="2551" w:type="dxa"/>
          </w:tcPr>
          <w:p w14:paraId="6789E922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Head Teacher</w:t>
            </w:r>
          </w:p>
        </w:tc>
        <w:tc>
          <w:tcPr>
            <w:tcW w:w="7371" w:type="dxa"/>
          </w:tcPr>
          <w:p w14:paraId="30C1B936" w14:textId="55EC5EB3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Julie Ball</w:t>
            </w:r>
          </w:p>
        </w:tc>
      </w:tr>
      <w:tr w:rsidR="0082776A" w:rsidRPr="003378ED" w14:paraId="2A13663A" w14:textId="77777777" w:rsidTr="003C2CB6">
        <w:tc>
          <w:tcPr>
            <w:tcW w:w="2551" w:type="dxa"/>
          </w:tcPr>
          <w:p w14:paraId="5DE239B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Date written</w:t>
            </w:r>
          </w:p>
        </w:tc>
        <w:tc>
          <w:tcPr>
            <w:tcW w:w="7371" w:type="dxa"/>
          </w:tcPr>
          <w:p w14:paraId="4ACCB39D" w14:textId="653F9FC3" w:rsidR="0082776A" w:rsidRPr="003378ED" w:rsidRDefault="0001228B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July 2024</w:t>
            </w:r>
          </w:p>
        </w:tc>
      </w:tr>
      <w:tr w:rsidR="0082776A" w:rsidRPr="003378ED" w14:paraId="26C65E84" w14:textId="77777777" w:rsidTr="003C2CB6">
        <w:tc>
          <w:tcPr>
            <w:tcW w:w="2551" w:type="dxa"/>
          </w:tcPr>
          <w:p w14:paraId="454590E4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Review Date</w:t>
            </w:r>
          </w:p>
        </w:tc>
        <w:tc>
          <w:tcPr>
            <w:tcW w:w="7371" w:type="dxa"/>
          </w:tcPr>
          <w:p w14:paraId="18D46228" w14:textId="0150B6D4" w:rsidR="0082776A" w:rsidRPr="003378ED" w:rsidRDefault="0001228B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July 2025</w:t>
            </w:r>
          </w:p>
        </w:tc>
      </w:tr>
    </w:tbl>
    <w:p w14:paraId="2324BA75" w14:textId="77777777" w:rsidR="00973FA7" w:rsidRDefault="00973FA7">
      <w:pPr>
        <w:rPr>
          <w:rFonts w:ascii="Segoe UI" w:hAnsi="Segoe UI" w:cs="Segoe UI"/>
          <w:b/>
          <w:bCs/>
        </w:rPr>
      </w:pPr>
      <w:r w:rsidRPr="0082776A">
        <w:rPr>
          <w:rFonts w:ascii="Segoe UI" w:hAnsi="Segoe UI" w:cs="Segoe UI"/>
          <w:b/>
          <w:bCs/>
        </w:rPr>
        <w:br/>
      </w:r>
    </w:p>
    <w:p w14:paraId="5311DF70" w14:textId="77777777" w:rsidR="00B131DD" w:rsidRDefault="00B131DD">
      <w:pPr>
        <w:rPr>
          <w:rFonts w:ascii="Segoe UI" w:hAnsi="Segoe UI" w:cs="Segoe UI"/>
          <w:b/>
          <w:bCs/>
        </w:rPr>
      </w:pPr>
    </w:p>
    <w:p w14:paraId="6FB5A9B8" w14:textId="77777777" w:rsidR="00B131DD" w:rsidRPr="0082776A" w:rsidRDefault="00B131DD" w:rsidP="00B131DD">
      <w:pPr>
        <w:rPr>
          <w:rFonts w:ascii="Segoe UI" w:hAnsi="Segoe UI" w:cs="Segoe UI"/>
          <w:b/>
          <w:bCs/>
          <w:u w:val="single"/>
        </w:rPr>
      </w:pPr>
      <w:r w:rsidRPr="0082776A">
        <w:rPr>
          <w:rFonts w:ascii="Segoe UI" w:hAnsi="Segoe UI" w:cs="Segoe UI"/>
          <w:b/>
          <w:bCs/>
          <w:u w:val="single"/>
        </w:rPr>
        <w:t>Useful links</w:t>
      </w:r>
    </w:p>
    <w:p w14:paraId="273CF679" w14:textId="77777777" w:rsidR="00B131DD" w:rsidRPr="0082776A" w:rsidRDefault="00000000" w:rsidP="00B131DD">
      <w:pPr>
        <w:rPr>
          <w:rFonts w:ascii="Segoe UI" w:hAnsi="Segoe UI" w:cs="Segoe UI"/>
        </w:rPr>
      </w:pPr>
      <w:hyperlink r:id="rId7" w:history="1">
        <w:r w:rsidR="00B131DD" w:rsidRPr="0082776A">
          <w:rPr>
            <w:rStyle w:val="Hyperlink"/>
            <w:rFonts w:ascii="Segoe UI" w:hAnsi="Segoe UI" w:cs="Segoe UI"/>
          </w:rPr>
          <w:t>The power of music to change lives: a national plan for music education</w:t>
        </w:r>
      </w:hyperlink>
    </w:p>
    <w:p w14:paraId="68C858E5" w14:textId="77777777" w:rsidR="00B131DD" w:rsidRPr="0082776A" w:rsidRDefault="00000000" w:rsidP="00B131DD">
      <w:pPr>
        <w:rPr>
          <w:rFonts w:ascii="Segoe UI" w:hAnsi="Segoe UI" w:cs="Segoe UI"/>
        </w:rPr>
      </w:pPr>
      <w:hyperlink r:id="rId8" w:history="1">
        <w:r w:rsidR="00B131DD" w:rsidRPr="0082776A">
          <w:rPr>
            <w:rStyle w:val="Hyperlink"/>
            <w:rFonts w:ascii="Segoe UI" w:hAnsi="Segoe UI" w:cs="Segoe UI"/>
          </w:rPr>
          <w:t>MT’s national plan coverage</w:t>
        </w:r>
      </w:hyperlink>
    </w:p>
    <w:p w14:paraId="69073A55" w14:textId="77777777" w:rsidR="00B131DD" w:rsidRPr="0082776A" w:rsidRDefault="00000000" w:rsidP="00B131DD">
      <w:pPr>
        <w:rPr>
          <w:rFonts w:ascii="Segoe UI" w:hAnsi="Segoe UI" w:cs="Segoe UI"/>
        </w:rPr>
      </w:pPr>
      <w:hyperlink r:id="rId9" w:history="1">
        <w:r w:rsidR="00B131DD" w:rsidRPr="0082776A">
          <w:rPr>
            <w:rStyle w:val="Hyperlink"/>
            <w:rFonts w:ascii="Segoe UI" w:hAnsi="Segoe UI" w:cs="Segoe UI"/>
          </w:rPr>
          <w:t>Building a musical culture in a primary school – the nuts and bolts for success</w:t>
        </w:r>
      </w:hyperlink>
      <w:r w:rsidR="00B131DD" w:rsidRPr="0082776A">
        <w:rPr>
          <w:rFonts w:ascii="Segoe UI" w:hAnsi="Segoe UI" w:cs="Segoe UI"/>
        </w:rPr>
        <w:t xml:space="preserve"> </w:t>
      </w:r>
    </w:p>
    <w:p w14:paraId="5555B35B" w14:textId="77777777" w:rsidR="00B131DD" w:rsidRDefault="00B131DD">
      <w:pPr>
        <w:rPr>
          <w:rFonts w:ascii="Segoe UI" w:hAnsi="Segoe UI" w:cs="Segoe UI"/>
          <w:b/>
          <w:bCs/>
        </w:rPr>
      </w:pPr>
    </w:p>
    <w:p w14:paraId="53CE9A27" w14:textId="77777777" w:rsidR="001A17A6" w:rsidRDefault="001A17A6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907"/>
      </w:tblGrid>
      <w:tr w:rsidR="00891774" w14:paraId="53596423" w14:textId="77777777" w:rsidTr="00B029DB">
        <w:tc>
          <w:tcPr>
            <w:tcW w:w="2972" w:type="dxa"/>
            <w:shd w:val="clear" w:color="auto" w:fill="E7E6E6" w:themeFill="background2"/>
          </w:tcPr>
          <w:p w14:paraId="37FC99D1" w14:textId="77777777" w:rsidR="00891774" w:rsidRDefault="0089177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907" w:type="dxa"/>
            <w:shd w:val="clear" w:color="auto" w:fill="E7E6E6" w:themeFill="background2"/>
          </w:tcPr>
          <w:p w14:paraId="70A5C3FC" w14:textId="77777777" w:rsidR="00891774" w:rsidRPr="00002C4C" w:rsidRDefault="001A17A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02C4C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  <w:r w:rsidR="000D2D5A" w:rsidRPr="00002C4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002C4C">
              <w:rPr>
                <w:rFonts w:cstheme="minorHAnsi"/>
                <w:b/>
                <w:bCs/>
                <w:sz w:val="32"/>
                <w:szCs w:val="32"/>
              </w:rPr>
              <w:t>in</w:t>
            </w:r>
            <w:r w:rsidR="000D2D5A" w:rsidRPr="00002C4C">
              <w:rPr>
                <w:rFonts w:cstheme="minorHAnsi"/>
                <w:b/>
                <w:bCs/>
                <w:sz w:val="32"/>
                <w:szCs w:val="32"/>
              </w:rPr>
              <w:t xml:space="preserve"> Music Development Plan</w:t>
            </w:r>
          </w:p>
          <w:p w14:paraId="225C8B51" w14:textId="77777777" w:rsidR="000D2D5A" w:rsidRDefault="000D2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69E8D9BE" w14:textId="77777777" w:rsidTr="00B029DB">
        <w:tc>
          <w:tcPr>
            <w:tcW w:w="2972" w:type="dxa"/>
          </w:tcPr>
          <w:p w14:paraId="27637805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C4C">
              <w:rPr>
                <w:rFonts w:cstheme="minorHAnsi"/>
                <w:b/>
                <w:bCs/>
                <w:sz w:val="24"/>
                <w:szCs w:val="24"/>
              </w:rPr>
              <w:t>1 – Overall objective</w:t>
            </w:r>
          </w:p>
        </w:tc>
        <w:tc>
          <w:tcPr>
            <w:tcW w:w="11907" w:type="dxa"/>
          </w:tcPr>
          <w:p w14:paraId="680DC815" w14:textId="79E08238" w:rsidR="000D2D5A" w:rsidRPr="00002C4C" w:rsidRDefault="007414EF" w:rsidP="000D2D5A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Quality music provision in every class and excellent opportunities for pupils to </w:t>
            </w:r>
            <w:r w:rsidR="00CD2013">
              <w:rPr>
                <w:rFonts w:cstheme="minorHAnsi"/>
                <w:sz w:val="24"/>
                <w:szCs w:val="24"/>
              </w:rPr>
              <w:t xml:space="preserve">sing &amp; </w:t>
            </w:r>
            <w:r w:rsidRPr="00002C4C">
              <w:rPr>
                <w:rFonts w:cstheme="minorHAnsi"/>
                <w:sz w:val="24"/>
                <w:szCs w:val="24"/>
              </w:rPr>
              <w:t>play a range of musical instruments and perform in and out of school.</w:t>
            </w:r>
          </w:p>
          <w:p w14:paraId="73C1B926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2D5A" w14:paraId="0C5B2936" w14:textId="77777777" w:rsidTr="00B029DB">
        <w:tc>
          <w:tcPr>
            <w:tcW w:w="2972" w:type="dxa"/>
          </w:tcPr>
          <w:p w14:paraId="24F64071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C4C">
              <w:rPr>
                <w:rFonts w:cstheme="minorHAnsi"/>
                <w:b/>
                <w:bCs/>
                <w:sz w:val="24"/>
                <w:szCs w:val="24"/>
              </w:rPr>
              <w:t xml:space="preserve">2 – Key components </w:t>
            </w:r>
          </w:p>
        </w:tc>
        <w:tc>
          <w:tcPr>
            <w:tcW w:w="11907" w:type="dxa"/>
          </w:tcPr>
          <w:p w14:paraId="3136C470" w14:textId="748E8AAD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 curriculum</w:t>
            </w:r>
            <w:r w:rsidR="009E4D98">
              <w:rPr>
                <w:rFonts w:cstheme="minorHAnsi"/>
                <w:sz w:val="24"/>
                <w:szCs w:val="24"/>
              </w:rPr>
              <w:t xml:space="preserve"> - </w:t>
            </w:r>
            <w:r w:rsidRPr="00002C4C">
              <w:rPr>
                <w:rFonts w:cstheme="minorHAnsi"/>
                <w:sz w:val="24"/>
                <w:szCs w:val="24"/>
              </w:rPr>
              <w:t>EYFS, KS1, KS2, SEND</w:t>
            </w:r>
            <w:r w:rsidRPr="00002C4C">
              <w:rPr>
                <w:rFonts w:cstheme="minorHAnsi"/>
                <w:sz w:val="24"/>
                <w:szCs w:val="24"/>
              </w:rPr>
              <w:br/>
              <w:t>Classroom instrumental teaching</w:t>
            </w:r>
            <w:r w:rsidRPr="00002C4C">
              <w:rPr>
                <w:rFonts w:cstheme="minorHAnsi"/>
                <w:sz w:val="24"/>
                <w:szCs w:val="24"/>
              </w:rPr>
              <w:br/>
            </w:r>
            <w:r w:rsidRPr="00002C4C">
              <w:rPr>
                <w:rFonts w:cstheme="minorHAnsi"/>
                <w:color w:val="000000" w:themeColor="text1"/>
                <w:sz w:val="24"/>
                <w:szCs w:val="24"/>
              </w:rPr>
              <w:t>Progression from classroom instrumental teaching</w:t>
            </w:r>
          </w:p>
          <w:p w14:paraId="72F519E6" w14:textId="111543C1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Visiting music teachers</w:t>
            </w:r>
          </w:p>
          <w:p w14:paraId="32B8280B" w14:textId="77777777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Whole school singing assemblies </w:t>
            </w:r>
          </w:p>
          <w:p w14:paraId="5DE501FD" w14:textId="77777777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Performance opportunities </w:t>
            </w:r>
          </w:p>
          <w:p w14:paraId="358A3881" w14:textId="25D80444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School </w:t>
            </w:r>
            <w:r w:rsidR="002A37CD" w:rsidRPr="00002C4C">
              <w:rPr>
                <w:rFonts w:cstheme="minorHAnsi"/>
                <w:sz w:val="24"/>
                <w:szCs w:val="24"/>
              </w:rPr>
              <w:t>Choir</w:t>
            </w:r>
          </w:p>
          <w:p w14:paraId="15E722F8" w14:textId="06E2C0DE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Musical engagement with feeder secondary schools</w:t>
            </w:r>
          </w:p>
          <w:p w14:paraId="00BDCC81" w14:textId="77777777" w:rsidR="000D2D5A" w:rsidRPr="00002C4C" w:rsidRDefault="000D2D5A" w:rsidP="002F174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2D5A" w:rsidRPr="00002C4C" w14:paraId="106D07B0" w14:textId="77777777" w:rsidTr="00B029DB">
        <w:tc>
          <w:tcPr>
            <w:tcW w:w="2972" w:type="dxa"/>
          </w:tcPr>
          <w:p w14:paraId="2048C6E0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 – Classroom instrumental teaching </w:t>
            </w:r>
          </w:p>
        </w:tc>
        <w:tc>
          <w:tcPr>
            <w:tcW w:w="11907" w:type="dxa"/>
          </w:tcPr>
          <w:p w14:paraId="45C2A0E4" w14:textId="4DD11618" w:rsidR="009F47E1" w:rsidRPr="0011708D" w:rsidRDefault="00FD7FD4" w:rsidP="001170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9F47E1" w:rsidRPr="0011708D">
              <w:rPr>
                <w:rFonts w:ascii="Calibri" w:hAnsi="Calibri" w:cs="Calibri"/>
                <w:sz w:val="24"/>
                <w:szCs w:val="24"/>
              </w:rPr>
              <w:t>Long-term/mid-term planning is a bespoke plan from the Shropshire Music Service</w:t>
            </w:r>
            <w:r w:rsidR="009F47E1" w:rsidRPr="0011708D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22C79198" w14:textId="154C7BE5" w:rsidR="00B029DB" w:rsidRPr="00435345" w:rsidRDefault="00FD7FD4" w:rsidP="0011708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9F47E1" w:rsidRPr="0011708D">
              <w:rPr>
                <w:rFonts w:ascii="Calibri" w:hAnsi="Calibri" w:cs="Calibri"/>
                <w:sz w:val="24"/>
                <w:szCs w:val="24"/>
              </w:rPr>
              <w:t xml:space="preserve">Lessons are delivered by </w:t>
            </w:r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800967" w:rsidRPr="0011708D">
              <w:rPr>
                <w:rFonts w:ascii="Calibri" w:hAnsi="Calibri" w:cs="Calibri"/>
                <w:sz w:val="24"/>
                <w:szCs w:val="24"/>
              </w:rPr>
              <w:t>SMS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specialist 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>teacher</w:t>
            </w:r>
            <w:r w:rsidR="007749D9" w:rsidRPr="0011708D">
              <w:rPr>
                <w:rFonts w:ascii="Calibri" w:hAnsi="Calibri" w:cs="Calibri"/>
                <w:sz w:val="24"/>
                <w:szCs w:val="24"/>
              </w:rPr>
              <w:t>:</w:t>
            </w:r>
            <w:r w:rsidR="007749D9" w:rsidRPr="0011708D">
              <w:rPr>
                <w:rFonts w:ascii="Calibri" w:hAnsi="Calibri" w:cs="Calibri"/>
                <w:sz w:val="24"/>
                <w:szCs w:val="24"/>
              </w:rPr>
              <w:br/>
            </w:r>
            <w:r w:rsidR="00671ECA" w:rsidRPr="0011708D">
              <w:rPr>
                <w:rFonts w:ascii="Calibri" w:hAnsi="Calibri" w:cs="Calibri"/>
                <w:sz w:val="24"/>
                <w:szCs w:val="24"/>
              </w:rPr>
              <w:t xml:space="preserve">Year 3 - 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 xml:space="preserve">Recorder – </w:t>
            </w:r>
            <w:r w:rsidR="00671ECA" w:rsidRPr="0011708D">
              <w:rPr>
                <w:rFonts w:ascii="Calibri" w:hAnsi="Calibri" w:cs="Calibri"/>
                <w:sz w:val="24"/>
                <w:szCs w:val="24"/>
              </w:rPr>
              <w:t>30 mins</w:t>
            </w:r>
            <w:r w:rsidR="00671ECA" w:rsidRPr="0011708D">
              <w:rPr>
                <w:rFonts w:ascii="Calibri" w:hAnsi="Calibri" w:cs="Calibri"/>
                <w:sz w:val="24"/>
                <w:szCs w:val="24"/>
              </w:rPr>
              <w:br/>
              <w:t xml:space="preserve">Year 4 - </w:t>
            </w:r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Pbuzz – </w:t>
            </w:r>
            <w:r w:rsidR="00ED72AA" w:rsidRPr="0011708D">
              <w:rPr>
                <w:rFonts w:ascii="Calibri" w:hAnsi="Calibri" w:cs="Calibri"/>
                <w:sz w:val="24"/>
                <w:szCs w:val="24"/>
              </w:rPr>
              <w:t>40 mins on an alternating weekly basis with Year 5</w:t>
            </w:r>
            <w:r w:rsidR="002F3A98" w:rsidRPr="0011708D">
              <w:rPr>
                <w:rFonts w:ascii="Calibri" w:hAnsi="Calibri" w:cs="Calibri"/>
                <w:sz w:val="24"/>
                <w:szCs w:val="24"/>
              </w:rPr>
              <w:br/>
            </w:r>
            <w:r w:rsidR="00671ECA" w:rsidRPr="0011708D">
              <w:rPr>
                <w:rFonts w:ascii="Calibri" w:hAnsi="Calibri" w:cs="Calibri"/>
                <w:sz w:val="24"/>
                <w:szCs w:val="24"/>
              </w:rPr>
              <w:t xml:space="preserve">Year 5 </w:t>
            </w:r>
            <w:r w:rsidR="00435345">
              <w:rPr>
                <w:rFonts w:ascii="Calibri" w:hAnsi="Calibri" w:cs="Calibri"/>
                <w:sz w:val="24"/>
                <w:szCs w:val="24"/>
              </w:rPr>
              <w:t>–</w:t>
            </w:r>
            <w:r w:rsidR="00671ECA" w:rsidRPr="0011708D">
              <w:rPr>
                <w:rFonts w:ascii="Calibri" w:hAnsi="Calibri" w:cs="Calibri"/>
                <w:sz w:val="24"/>
                <w:szCs w:val="24"/>
              </w:rPr>
              <w:t xml:space="preserve"> Cornet</w:t>
            </w:r>
          </w:p>
          <w:p w14:paraId="3CEF26DE" w14:textId="77777777" w:rsidR="00435345" w:rsidRPr="00435345" w:rsidRDefault="00435345" w:rsidP="001170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ADC76B9" w14:textId="48E10118" w:rsidR="00435345" w:rsidRPr="00435345" w:rsidRDefault="00B26470" w:rsidP="001170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435345">
              <w:rPr>
                <w:rFonts w:ascii="Calibri" w:hAnsi="Calibri" w:cs="Calibri"/>
                <w:sz w:val="24"/>
                <w:szCs w:val="24"/>
              </w:rPr>
              <w:t xml:space="preserve">Year 4 &amp; 5 have the opportunity to </w:t>
            </w:r>
            <w:r>
              <w:rPr>
                <w:rFonts w:ascii="Calibri" w:hAnsi="Calibri" w:cs="Calibri"/>
                <w:sz w:val="24"/>
                <w:szCs w:val="24"/>
              </w:rPr>
              <w:t>take part in small group percussion lessons on an alternating weekly basis</w:t>
            </w:r>
          </w:p>
          <w:p w14:paraId="5D2931EC" w14:textId="77777777" w:rsidR="00B029DB" w:rsidRPr="00002C4C" w:rsidRDefault="00B029DB" w:rsidP="000D2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D2D5A" w:rsidRPr="00002C4C" w14:paraId="76A21255" w14:textId="77777777" w:rsidTr="00B029DB">
        <w:tc>
          <w:tcPr>
            <w:tcW w:w="2972" w:type="dxa"/>
          </w:tcPr>
          <w:p w14:paraId="41CC97BF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 – Implementation of key components </w:t>
            </w:r>
          </w:p>
        </w:tc>
        <w:tc>
          <w:tcPr>
            <w:tcW w:w="11907" w:type="dxa"/>
          </w:tcPr>
          <w:p w14:paraId="23FFD619" w14:textId="495D8B8C" w:rsidR="00803D3F" w:rsidRDefault="00FD7FD4" w:rsidP="000D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03D3F" w:rsidRPr="00803D3F">
              <w:rPr>
                <w:sz w:val="24"/>
                <w:szCs w:val="24"/>
              </w:rPr>
              <w:t>Bespoke long-term and medium-term planning in place</w:t>
            </w:r>
            <w:r w:rsidR="00803D3F">
              <w:rPr>
                <w:sz w:val="24"/>
                <w:szCs w:val="24"/>
              </w:rPr>
              <w:t xml:space="preserve"> (</w:t>
            </w:r>
            <w:r w:rsidR="00783C1A">
              <w:rPr>
                <w:sz w:val="24"/>
                <w:szCs w:val="24"/>
              </w:rPr>
              <w:t>linked to cross-curricular topics &amp; incorp</w:t>
            </w:r>
            <w:r>
              <w:rPr>
                <w:sz w:val="24"/>
                <w:szCs w:val="24"/>
              </w:rPr>
              <w:t>orating MMC)</w:t>
            </w:r>
            <w:r w:rsidR="007D7304">
              <w:rPr>
                <w:sz w:val="24"/>
                <w:szCs w:val="24"/>
              </w:rPr>
              <w:br/>
              <w:t>(Link to LTP</w:t>
            </w:r>
            <w:r w:rsidR="002B174C">
              <w:rPr>
                <w:sz w:val="24"/>
                <w:szCs w:val="24"/>
              </w:rPr>
              <w:t xml:space="preserve"> &amp; MTP?)</w:t>
            </w:r>
            <w:r w:rsidR="00803D3F" w:rsidRPr="00803D3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*</w:t>
            </w:r>
            <w:r w:rsidR="00803D3F" w:rsidRPr="00803D3F">
              <w:rPr>
                <w:sz w:val="24"/>
                <w:szCs w:val="24"/>
              </w:rPr>
              <w:t>Assessment in place using the Shropshire Music Service progression mapping</w:t>
            </w:r>
          </w:p>
          <w:p w14:paraId="6556CE57" w14:textId="305BBE53" w:rsidR="0017691A" w:rsidRDefault="0017691A" w:rsidP="000D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*Opportunities for children to have 1-1 inst</w:t>
            </w:r>
            <w:r w:rsidR="009B7291">
              <w:rPr>
                <w:sz w:val="24"/>
                <w:szCs w:val="24"/>
              </w:rPr>
              <w:t>rumental on Keyboard &amp; Percussion</w:t>
            </w:r>
            <w:r w:rsidR="00003006">
              <w:rPr>
                <w:sz w:val="24"/>
                <w:szCs w:val="24"/>
              </w:rPr>
              <w:t xml:space="preserve"> instruments</w:t>
            </w:r>
          </w:p>
          <w:p w14:paraId="284D430B" w14:textId="167C07CD" w:rsidR="00003006" w:rsidRDefault="00003006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CF0E72">
              <w:rPr>
                <w:rFonts w:ascii="Calibri" w:hAnsi="Calibri" w:cs="Calibri"/>
                <w:sz w:val="24"/>
                <w:szCs w:val="24"/>
              </w:rPr>
              <w:t xml:space="preserve">Weekly </w:t>
            </w:r>
            <w:r w:rsidR="00A46E6C">
              <w:rPr>
                <w:rFonts w:ascii="Calibri" w:hAnsi="Calibri" w:cs="Calibri"/>
                <w:sz w:val="24"/>
                <w:szCs w:val="24"/>
              </w:rPr>
              <w:t xml:space="preserve">Whole School </w:t>
            </w:r>
            <w:r w:rsidR="00CF0E72">
              <w:rPr>
                <w:rFonts w:ascii="Calibri" w:hAnsi="Calibri" w:cs="Calibri"/>
                <w:sz w:val="24"/>
                <w:szCs w:val="24"/>
              </w:rPr>
              <w:t xml:space="preserve">Singing Assemblies (Worship) </w:t>
            </w:r>
            <w:r w:rsidR="00A46E6C">
              <w:rPr>
                <w:rFonts w:ascii="Calibri" w:hAnsi="Calibri" w:cs="Calibri"/>
                <w:sz w:val="24"/>
                <w:szCs w:val="24"/>
              </w:rPr>
              <w:t>based on morale values for the Month</w:t>
            </w:r>
            <w:r w:rsidR="00DB4D08">
              <w:rPr>
                <w:rFonts w:ascii="Calibri" w:hAnsi="Calibri" w:cs="Calibri"/>
                <w:sz w:val="24"/>
                <w:szCs w:val="24"/>
              </w:rPr>
              <w:br/>
              <w:t xml:space="preserve">(Link to </w:t>
            </w:r>
            <w:r w:rsidR="00414AE0">
              <w:rPr>
                <w:rFonts w:ascii="Calibri" w:hAnsi="Calibri" w:cs="Calibri"/>
                <w:sz w:val="24"/>
                <w:szCs w:val="24"/>
              </w:rPr>
              <w:t>Value Plan/Hymns for term</w:t>
            </w:r>
            <w:r w:rsidR="00207B25">
              <w:rPr>
                <w:rFonts w:ascii="Calibri" w:hAnsi="Calibri" w:cs="Calibri"/>
                <w:sz w:val="24"/>
                <w:szCs w:val="24"/>
              </w:rPr>
              <w:t>?</w:t>
            </w:r>
            <w:r w:rsidR="00414AE0">
              <w:rPr>
                <w:rFonts w:ascii="Calibri" w:hAnsi="Calibri" w:cs="Calibri"/>
                <w:sz w:val="24"/>
                <w:szCs w:val="24"/>
              </w:rPr>
              <w:t>)</w:t>
            </w:r>
            <w:r w:rsidR="00207B25">
              <w:rPr>
                <w:rFonts w:ascii="Calibri" w:hAnsi="Calibri" w:cs="Calibri"/>
                <w:sz w:val="24"/>
                <w:szCs w:val="24"/>
              </w:rPr>
              <w:t xml:space="preserve">. The use of ‘Sparkyard’ (From ‘Out of the Ark’) </w:t>
            </w:r>
            <w:r w:rsidR="0014575C">
              <w:rPr>
                <w:rFonts w:ascii="Calibri" w:hAnsi="Calibri" w:cs="Calibri"/>
                <w:sz w:val="24"/>
                <w:szCs w:val="24"/>
              </w:rPr>
              <w:t>for the song repertoire is mainly used. This is supplemented by a variety of appropriate songs from YouTube &amp; No Praise, No Problem.</w:t>
            </w:r>
          </w:p>
          <w:p w14:paraId="395935A2" w14:textId="57611EB1" w:rsidR="007504B0" w:rsidRDefault="00414AE0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FA63F9">
              <w:rPr>
                <w:rFonts w:ascii="Calibri" w:hAnsi="Calibri" w:cs="Calibri"/>
                <w:sz w:val="24"/>
                <w:szCs w:val="24"/>
              </w:rPr>
              <w:t>Children take place in performances throughout the school year: Harvest, Chris</w:t>
            </w:r>
            <w:r w:rsidR="000D729E">
              <w:rPr>
                <w:rFonts w:ascii="Calibri" w:hAnsi="Calibri" w:cs="Calibri"/>
                <w:sz w:val="24"/>
                <w:szCs w:val="24"/>
              </w:rPr>
              <w:t xml:space="preserve">tingle, Young Voices, Easter, </w:t>
            </w:r>
            <w:r w:rsidR="0014575C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0D729E">
              <w:rPr>
                <w:rFonts w:ascii="Calibri" w:hAnsi="Calibri" w:cs="Calibri"/>
                <w:sz w:val="24"/>
                <w:szCs w:val="24"/>
              </w:rPr>
              <w:t>School Production, Trinity Day, Shropshire Sings, Whole School Sharing Assembly</w:t>
            </w:r>
          </w:p>
          <w:p w14:paraId="38444F0E" w14:textId="72F3905A" w:rsidR="00021385" w:rsidRDefault="00021385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*A </w:t>
            </w:r>
            <w:r w:rsidR="007C1D29">
              <w:rPr>
                <w:rFonts w:ascii="Calibri" w:hAnsi="Calibri" w:cs="Calibri"/>
                <w:sz w:val="24"/>
                <w:szCs w:val="24"/>
              </w:rPr>
              <w:t xml:space="preserve">choir is offered as an afterschool club. </w:t>
            </w:r>
            <w:r w:rsidR="00EE2846">
              <w:rPr>
                <w:rFonts w:ascii="Calibri" w:hAnsi="Calibri" w:cs="Calibri"/>
                <w:sz w:val="24"/>
                <w:szCs w:val="24"/>
              </w:rPr>
              <w:t>This is a voluntary club and has seen numbers steadily grow over the last two years.</w:t>
            </w:r>
            <w:r w:rsidR="00F2211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C1D29">
              <w:rPr>
                <w:rFonts w:ascii="Calibri" w:hAnsi="Calibri" w:cs="Calibri"/>
                <w:sz w:val="24"/>
                <w:szCs w:val="24"/>
              </w:rPr>
              <w:t xml:space="preserve">The choir is part of </w:t>
            </w:r>
            <w:r w:rsidR="00EE2846">
              <w:rPr>
                <w:rFonts w:ascii="Calibri" w:hAnsi="Calibri" w:cs="Calibri"/>
                <w:sz w:val="24"/>
                <w:szCs w:val="24"/>
              </w:rPr>
              <w:t>all the above performances.</w:t>
            </w:r>
          </w:p>
          <w:p w14:paraId="6780608A" w14:textId="37B44F42" w:rsidR="00AB2D2D" w:rsidRDefault="00AB2D2D" w:rsidP="00AB2D2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772761" w14:textId="239F9158" w:rsidR="00AB2D2D" w:rsidRDefault="00AB2D2D" w:rsidP="00AB2D2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*It is hoped that there will be more musical engagement with The Corbet School </w:t>
            </w:r>
            <w:r w:rsidR="00C7104E">
              <w:rPr>
                <w:rFonts w:ascii="Calibri" w:hAnsi="Calibri" w:cs="Calibri"/>
                <w:sz w:val="24"/>
                <w:szCs w:val="24"/>
              </w:rPr>
              <w:t>through shared musical performances &amp; activities</w:t>
            </w:r>
          </w:p>
          <w:p w14:paraId="50736978" w14:textId="77777777" w:rsidR="000D2D5A" w:rsidRPr="00002C4C" w:rsidRDefault="000D2D5A" w:rsidP="00C95C3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D2D5A" w:rsidRPr="00002C4C" w14:paraId="5248D599" w14:textId="77777777" w:rsidTr="00B029DB">
        <w:tc>
          <w:tcPr>
            <w:tcW w:w="2972" w:type="dxa"/>
          </w:tcPr>
          <w:p w14:paraId="42A63CBE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5 – Communication activities</w:t>
            </w:r>
          </w:p>
        </w:tc>
        <w:tc>
          <w:tcPr>
            <w:tcW w:w="11907" w:type="dxa"/>
          </w:tcPr>
          <w:p w14:paraId="46660133" w14:textId="18523F77" w:rsidR="00B029DB" w:rsidRPr="00C95C38" w:rsidRDefault="00C95C38" w:rsidP="00C95C3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5C38">
              <w:rPr>
                <w:sz w:val="24"/>
                <w:szCs w:val="24"/>
              </w:rPr>
              <w:t>Communicate plans with parents</w:t>
            </w:r>
            <w:r>
              <w:rPr>
                <w:sz w:val="24"/>
                <w:szCs w:val="24"/>
              </w:rPr>
              <w:t xml:space="preserve"> will be</w:t>
            </w:r>
            <w:r w:rsidRPr="00C95C38">
              <w:rPr>
                <w:sz w:val="24"/>
                <w:szCs w:val="24"/>
              </w:rPr>
              <w:t xml:space="preserve"> through </w:t>
            </w:r>
            <w:r w:rsidRPr="00C95C38">
              <w:rPr>
                <w:sz w:val="24"/>
                <w:szCs w:val="24"/>
              </w:rPr>
              <w:t>the</w:t>
            </w:r>
            <w:r w:rsidRPr="00C95C38">
              <w:rPr>
                <w:sz w:val="24"/>
                <w:szCs w:val="24"/>
              </w:rPr>
              <w:t xml:space="preserve"> school website</w:t>
            </w:r>
            <w:r w:rsidR="00AC6C10">
              <w:rPr>
                <w:sz w:val="24"/>
                <w:szCs w:val="24"/>
              </w:rPr>
              <w:t>, email</w:t>
            </w:r>
            <w:r w:rsidRPr="00C95C38">
              <w:rPr>
                <w:sz w:val="24"/>
                <w:szCs w:val="24"/>
              </w:rPr>
              <w:t xml:space="preserve"> and Class Dojo.</w:t>
            </w:r>
          </w:p>
        </w:tc>
      </w:tr>
      <w:tr w:rsidR="000D2D5A" w:rsidRPr="00002C4C" w14:paraId="3EE52B0A" w14:textId="77777777" w:rsidTr="00B029DB">
        <w:tc>
          <w:tcPr>
            <w:tcW w:w="2972" w:type="dxa"/>
          </w:tcPr>
          <w:p w14:paraId="4F3720C7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6 – Evaluation process for the success of the Music Development Plan</w:t>
            </w:r>
          </w:p>
        </w:tc>
        <w:tc>
          <w:tcPr>
            <w:tcW w:w="11907" w:type="dxa"/>
          </w:tcPr>
          <w:p w14:paraId="1580D4D3" w14:textId="6931534D" w:rsidR="000D2D5A" w:rsidRPr="00A64BAB" w:rsidRDefault="00A64BAB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A64BAB">
              <w:rPr>
                <w:sz w:val="24"/>
                <w:szCs w:val="24"/>
              </w:rPr>
              <w:t>Evaluation meeting on a termly basis between Music leader and Music Specialist.</w:t>
            </w:r>
          </w:p>
          <w:p w14:paraId="0A717108" w14:textId="77777777" w:rsidR="000D2D5A" w:rsidRPr="00A64BAB" w:rsidRDefault="000D2D5A" w:rsidP="000D2D5A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1C50888" w14:textId="77777777" w:rsidR="00B029DB" w:rsidRPr="00A64BAB" w:rsidRDefault="00B029DB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D2D5A" w:rsidRPr="00002C4C" w14:paraId="044C09AB" w14:textId="77777777" w:rsidTr="00B029DB">
        <w:tc>
          <w:tcPr>
            <w:tcW w:w="2972" w:type="dxa"/>
          </w:tcPr>
          <w:p w14:paraId="78B0EC1B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7 – Transition work with local secondary schools</w:t>
            </w:r>
          </w:p>
        </w:tc>
        <w:tc>
          <w:tcPr>
            <w:tcW w:w="11907" w:type="dxa"/>
          </w:tcPr>
          <w:p w14:paraId="72D4A742" w14:textId="77777777" w:rsidR="000D2D5A" w:rsidRDefault="00966522" w:rsidP="000D2D5A">
            <w:pPr>
              <w:rPr>
                <w:sz w:val="24"/>
                <w:szCs w:val="24"/>
              </w:rPr>
            </w:pPr>
            <w:r w:rsidRPr="00966522">
              <w:rPr>
                <w:sz w:val="24"/>
                <w:szCs w:val="24"/>
              </w:rPr>
              <w:t xml:space="preserve">This is an on-going target. </w:t>
            </w:r>
            <w:r>
              <w:rPr>
                <w:sz w:val="24"/>
                <w:szCs w:val="24"/>
              </w:rPr>
              <w:t>We are hoping to have more involvement in musical activities &amp; performances that happen at The Corbet School.</w:t>
            </w:r>
          </w:p>
          <w:p w14:paraId="2903727E" w14:textId="0B640942" w:rsidR="00B237A1" w:rsidRPr="00966522" w:rsidRDefault="00B237A1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:rsidRPr="00002C4C" w14:paraId="472D0AB5" w14:textId="77777777" w:rsidTr="00B029DB">
        <w:tc>
          <w:tcPr>
            <w:tcW w:w="2972" w:type="dxa"/>
          </w:tcPr>
          <w:p w14:paraId="741B99F1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8 – Budget materials and staffing</w:t>
            </w:r>
          </w:p>
        </w:tc>
        <w:tc>
          <w:tcPr>
            <w:tcW w:w="11907" w:type="dxa"/>
          </w:tcPr>
          <w:p w14:paraId="465F495B" w14:textId="77777777" w:rsidR="000D2D5A" w:rsidRDefault="00AD5CA5" w:rsidP="00966522">
            <w:pPr>
              <w:rPr>
                <w:sz w:val="24"/>
                <w:szCs w:val="24"/>
              </w:rPr>
            </w:pPr>
            <w:r w:rsidRPr="00AD5CA5">
              <w:rPr>
                <w:sz w:val="24"/>
                <w:szCs w:val="24"/>
              </w:rPr>
              <w:t>Budget in place for 202</w:t>
            </w:r>
            <w:r>
              <w:rPr>
                <w:sz w:val="24"/>
                <w:szCs w:val="24"/>
              </w:rPr>
              <w:t>4</w:t>
            </w:r>
            <w:r w:rsidRPr="00AD5CA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AD5CA5">
              <w:rPr>
                <w:sz w:val="24"/>
                <w:szCs w:val="24"/>
              </w:rPr>
              <w:t xml:space="preserve"> to cover a </w:t>
            </w:r>
            <w:r w:rsidR="0006002D">
              <w:rPr>
                <w:sz w:val="24"/>
                <w:szCs w:val="24"/>
              </w:rPr>
              <w:t>M</w:t>
            </w:r>
            <w:r w:rsidRPr="00AD5CA5">
              <w:rPr>
                <w:sz w:val="24"/>
                <w:szCs w:val="24"/>
              </w:rPr>
              <w:t xml:space="preserve">usic </w:t>
            </w:r>
            <w:r w:rsidR="0006002D">
              <w:rPr>
                <w:sz w:val="24"/>
                <w:szCs w:val="24"/>
              </w:rPr>
              <w:t>S</w:t>
            </w:r>
            <w:r w:rsidRPr="00AD5CA5">
              <w:rPr>
                <w:sz w:val="24"/>
                <w:szCs w:val="24"/>
              </w:rPr>
              <w:t>pecialist</w:t>
            </w:r>
            <w:r w:rsidR="0006002D">
              <w:rPr>
                <w:sz w:val="24"/>
                <w:szCs w:val="24"/>
              </w:rPr>
              <w:t xml:space="preserve"> Teacher</w:t>
            </w:r>
            <w:r>
              <w:rPr>
                <w:sz w:val="24"/>
                <w:szCs w:val="24"/>
              </w:rPr>
              <w:t xml:space="preserve"> (Curriculum) </w:t>
            </w:r>
            <w:r w:rsidR="0006002D">
              <w:rPr>
                <w:sz w:val="24"/>
                <w:szCs w:val="24"/>
              </w:rPr>
              <w:t>&amp; Whole Class Instrumental Teacher (Brass)</w:t>
            </w:r>
          </w:p>
          <w:p w14:paraId="34309767" w14:textId="40C36B7A" w:rsidR="00B237A1" w:rsidRPr="00AD5CA5" w:rsidRDefault="00B237A1" w:rsidP="009665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:rsidRPr="00002C4C" w14:paraId="369DA810" w14:textId="77777777" w:rsidTr="00B029DB">
        <w:tc>
          <w:tcPr>
            <w:tcW w:w="2972" w:type="dxa"/>
          </w:tcPr>
          <w:p w14:paraId="260095C0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9 – Pupil Premium and SEND provision</w:t>
            </w:r>
          </w:p>
        </w:tc>
        <w:tc>
          <w:tcPr>
            <w:tcW w:w="11907" w:type="dxa"/>
          </w:tcPr>
          <w:p w14:paraId="6AC695D3" w14:textId="1FAA6E89" w:rsidR="00D94BDC" w:rsidRPr="002E75BD" w:rsidRDefault="002E75BD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2E75BD">
              <w:rPr>
                <w:sz w:val="24"/>
                <w:szCs w:val="24"/>
              </w:rPr>
              <w:t>Effective use of teaching assistants to support SEND pupils during the delivery of music.</w:t>
            </w:r>
          </w:p>
          <w:p w14:paraId="5F6EBEE1" w14:textId="77777777" w:rsidR="00D94BDC" w:rsidRPr="00A64BAB" w:rsidRDefault="00D94BDC" w:rsidP="000D2D5A">
            <w:pPr>
              <w:rPr>
                <w:rFonts w:ascii="Calibri" w:hAnsi="Calibri" w:cs="Calibri"/>
              </w:rPr>
            </w:pPr>
          </w:p>
        </w:tc>
      </w:tr>
    </w:tbl>
    <w:p w14:paraId="6DCF8DDC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7227FB71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4D664080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3A2A3222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3A795682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6ACAAFC6" w14:textId="77777777" w:rsidR="002E75BD" w:rsidRDefault="002E75BD">
      <w:pPr>
        <w:rPr>
          <w:rFonts w:ascii="Calibri" w:hAnsi="Calibri" w:cs="Calibri"/>
          <w:b/>
          <w:bCs/>
          <w:sz w:val="32"/>
          <w:szCs w:val="32"/>
        </w:rPr>
      </w:pPr>
    </w:p>
    <w:p w14:paraId="5799E4C3" w14:textId="77777777" w:rsidR="002E75BD" w:rsidRDefault="002E75BD">
      <w:pPr>
        <w:rPr>
          <w:rFonts w:ascii="Calibri" w:hAnsi="Calibri" w:cs="Calibri"/>
          <w:b/>
          <w:bCs/>
          <w:sz w:val="32"/>
          <w:szCs w:val="32"/>
        </w:rPr>
      </w:pPr>
    </w:p>
    <w:p w14:paraId="59453DFC" w14:textId="7CC61ED6" w:rsidR="00D94BDC" w:rsidRPr="00002C4C" w:rsidRDefault="001A17A6">
      <w:pPr>
        <w:rPr>
          <w:rFonts w:ascii="Calibri" w:hAnsi="Calibri" w:cs="Calibri"/>
          <w:b/>
          <w:bCs/>
          <w:sz w:val="32"/>
          <w:szCs w:val="32"/>
        </w:rPr>
      </w:pPr>
      <w:r w:rsidRPr="00002C4C">
        <w:rPr>
          <w:rFonts w:ascii="Calibri" w:hAnsi="Calibri" w:cs="Calibri"/>
          <w:b/>
          <w:bCs/>
          <w:sz w:val="32"/>
          <w:szCs w:val="32"/>
        </w:rPr>
        <w:t xml:space="preserve">Summary of Actions in Music Development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560"/>
        <w:gridCol w:w="1602"/>
        <w:gridCol w:w="2686"/>
        <w:gridCol w:w="2955"/>
        <w:gridCol w:w="1494"/>
      </w:tblGrid>
      <w:tr w:rsidR="00AA6DC8" w:rsidRPr="00B237A1" w14:paraId="506A2368" w14:textId="77777777" w:rsidTr="00347D66">
        <w:tc>
          <w:tcPr>
            <w:tcW w:w="3091" w:type="dxa"/>
            <w:shd w:val="clear" w:color="auto" w:fill="E7E6E6" w:themeFill="background2"/>
          </w:tcPr>
          <w:p w14:paraId="5067D406" w14:textId="77777777" w:rsidR="00062F5D" w:rsidRPr="00B237A1" w:rsidRDefault="00062F5D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3DBE1A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6DB2AFB4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MUSIC LEADERSHIP</w:t>
            </w:r>
          </w:p>
          <w:p w14:paraId="7B0B786F" w14:textId="77777777" w:rsidR="00062F5D" w:rsidRPr="00B237A1" w:rsidRDefault="00062F5D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021837D5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22A371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9E527AE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3011E8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6A2BC6FF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7E1D0C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D2D2B3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(Who, When,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48E0300E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A056C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312E44B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570F2FAB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A49161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347D66" w:rsidRPr="00B237A1" w14:paraId="02E25F1B" w14:textId="77777777" w:rsidTr="00347D66">
        <w:tc>
          <w:tcPr>
            <w:tcW w:w="3091" w:type="dxa"/>
          </w:tcPr>
          <w:p w14:paraId="4CDF883D" w14:textId="358063B0" w:rsidR="00DF62FD" w:rsidRPr="00B237A1" w:rsidRDefault="00DF62FD" w:rsidP="000D2D5A">
            <w:pPr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 w:rsidR="00B237A1">
              <w:rPr>
                <w:rFonts w:cstheme="minorHAnsi"/>
                <w:sz w:val="24"/>
                <w:szCs w:val="24"/>
              </w:rPr>
              <w:t>Specialist</w:t>
            </w:r>
            <w:r w:rsidRPr="00B237A1">
              <w:rPr>
                <w:rFonts w:cstheme="minorHAnsi"/>
                <w:sz w:val="24"/>
                <w:szCs w:val="24"/>
              </w:rPr>
              <w:t xml:space="preserve"> identifies areas for own CPD and attends training</w:t>
            </w:r>
          </w:p>
          <w:p w14:paraId="367A6A32" w14:textId="77777777" w:rsidR="00DF62FD" w:rsidRPr="00B237A1" w:rsidRDefault="00DF62FD" w:rsidP="000D2D5A">
            <w:pPr>
              <w:rPr>
                <w:rFonts w:cstheme="minorHAnsi"/>
                <w:sz w:val="24"/>
                <w:szCs w:val="24"/>
              </w:rPr>
            </w:pPr>
          </w:p>
          <w:p w14:paraId="1148D86F" w14:textId="77777777" w:rsidR="001A17A6" w:rsidRPr="00B237A1" w:rsidRDefault="001A17A6" w:rsidP="000D2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48E54C4A" w14:textId="77777777" w:rsidR="00062F5D" w:rsidRDefault="00B237A1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>
              <w:rPr>
                <w:rFonts w:cstheme="minorHAnsi"/>
                <w:sz w:val="24"/>
                <w:szCs w:val="24"/>
              </w:rPr>
              <w:t xml:space="preserve">Specialist </w:t>
            </w:r>
            <w:r w:rsidRPr="00B237A1">
              <w:rPr>
                <w:rFonts w:cstheme="minorHAnsi"/>
                <w:sz w:val="24"/>
                <w:szCs w:val="24"/>
              </w:rPr>
              <w:t xml:space="preserve">attends training and network meetings for own cpd. </w:t>
            </w:r>
            <w:r w:rsidR="007E2F9D">
              <w:rPr>
                <w:rFonts w:cstheme="minorHAnsi"/>
                <w:sz w:val="24"/>
                <w:szCs w:val="24"/>
              </w:rPr>
              <w:t>(</w:t>
            </w:r>
            <w:r w:rsidRPr="00B237A1">
              <w:rPr>
                <w:rFonts w:cstheme="minorHAnsi"/>
                <w:sz w:val="24"/>
                <w:szCs w:val="24"/>
              </w:rPr>
              <w:t>Choose for Shropshire Music Service curriculum offer where appropriate.</w:t>
            </w:r>
            <w:r w:rsidR="007E2F9D">
              <w:rPr>
                <w:rFonts w:cstheme="minorHAnsi"/>
                <w:sz w:val="24"/>
                <w:szCs w:val="24"/>
              </w:rPr>
              <w:t>)</w:t>
            </w:r>
            <w:r w:rsidRPr="00B237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A3CCC1" w14:textId="4BBF7689" w:rsidR="000A30B2" w:rsidRPr="00B237A1" w:rsidRDefault="000A30B2" w:rsidP="00062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F2C4F4" w14:textId="21187E78" w:rsidR="00062F5D" w:rsidRPr="00B237A1" w:rsidRDefault="007E2F9D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 w:rsidR="00B237A1" w:rsidRPr="00B237A1">
              <w:rPr>
                <w:rFonts w:cstheme="minorHAnsi"/>
                <w:sz w:val="24"/>
                <w:szCs w:val="24"/>
              </w:rPr>
              <w:t xml:space="preserve"> to attend termly update meetings and relevant cpd opportunities.</w:t>
            </w:r>
          </w:p>
        </w:tc>
        <w:tc>
          <w:tcPr>
            <w:tcW w:w="2686" w:type="dxa"/>
          </w:tcPr>
          <w:p w14:paraId="0C7AB15D" w14:textId="47A6C678" w:rsidR="00062F5D" w:rsidRPr="00B237A1" w:rsidRDefault="00281433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JB</w:t>
            </w:r>
            <w:r w:rsidRPr="00B237A1">
              <w:rPr>
                <w:rFonts w:cstheme="minorHAnsi"/>
                <w:sz w:val="24"/>
                <w:szCs w:val="24"/>
              </w:rPr>
              <w:t xml:space="preserve"> Termly in discussion with music service lead</w:t>
            </w:r>
          </w:p>
        </w:tc>
        <w:tc>
          <w:tcPr>
            <w:tcW w:w="2955" w:type="dxa"/>
          </w:tcPr>
          <w:p w14:paraId="59F305C4" w14:textId="1436E29E" w:rsidR="00062F5D" w:rsidRPr="00B237A1" w:rsidRDefault="000A30B2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CKF </w:t>
            </w:r>
            <w:r w:rsidRPr="00B237A1">
              <w:rPr>
                <w:rFonts w:cstheme="minorHAnsi"/>
                <w:sz w:val="24"/>
                <w:szCs w:val="24"/>
              </w:rPr>
              <w:t>is aware of latest developments and best practice in music.</w:t>
            </w:r>
          </w:p>
        </w:tc>
        <w:tc>
          <w:tcPr>
            <w:tcW w:w="1494" w:type="dxa"/>
          </w:tcPr>
          <w:p w14:paraId="5B3106E5" w14:textId="50FB1773" w:rsidR="00062F5D" w:rsidRPr="00B237A1" w:rsidRDefault="000A30B2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>Subscription to Music Service</w:t>
            </w:r>
          </w:p>
        </w:tc>
      </w:tr>
      <w:tr w:rsidR="00347D66" w:rsidRPr="00B237A1" w14:paraId="3D8D1966" w14:textId="77777777" w:rsidTr="00347D66">
        <w:tc>
          <w:tcPr>
            <w:tcW w:w="3091" w:type="dxa"/>
          </w:tcPr>
          <w:p w14:paraId="2E86DD4D" w14:textId="4A1D8B67" w:rsidR="00DF62FD" w:rsidRPr="00A83E80" w:rsidRDefault="00DF62FD" w:rsidP="000D2D5A">
            <w:pPr>
              <w:rPr>
                <w:rFonts w:cstheme="minorHAnsi"/>
                <w:sz w:val="24"/>
                <w:szCs w:val="24"/>
              </w:rPr>
            </w:pPr>
            <w:r w:rsidRPr="00A83E80">
              <w:rPr>
                <w:rFonts w:cstheme="minorHAnsi"/>
                <w:sz w:val="24"/>
                <w:szCs w:val="24"/>
              </w:rPr>
              <w:t>School tells Parents about Music clubs and groups and celebrates successes (in newsletter and on website)</w:t>
            </w:r>
          </w:p>
          <w:p w14:paraId="06E4B030" w14:textId="77777777" w:rsidR="00DF62FD" w:rsidRPr="00B237A1" w:rsidRDefault="00DF62FD" w:rsidP="000D2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3B094541" w14:textId="77777777" w:rsidR="00AA2293" w:rsidRDefault="00A83E80" w:rsidP="00062F5D">
            <w:pPr>
              <w:jc w:val="center"/>
              <w:rPr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Regular updates on Class Dojo/Website/</w:t>
            </w:r>
            <w:r w:rsidR="00AA6DC8">
              <w:rPr>
                <w:sz w:val="24"/>
                <w:szCs w:val="24"/>
              </w:rPr>
              <w:t>Emails/Newsletters</w:t>
            </w:r>
          </w:p>
          <w:p w14:paraId="0E47D36B" w14:textId="2134F8AE" w:rsidR="00682C44" w:rsidRPr="00A83E80" w:rsidRDefault="00AA2293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 parents of FREE SMS groups,</w:t>
            </w:r>
            <w:r w:rsidR="008A64EF">
              <w:rPr>
                <w:sz w:val="24"/>
                <w:szCs w:val="24"/>
              </w:rPr>
              <w:t xml:space="preserve"> e.g. Stompers, Girls/Boys Voices</w:t>
            </w:r>
            <w:r w:rsidR="00AA6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14:paraId="74866943" w14:textId="064A868C" w:rsidR="00682C44" w:rsidRPr="00B237A1" w:rsidRDefault="002551D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SF?</w:t>
            </w:r>
            <w:r w:rsidR="00AA6DC8">
              <w:rPr>
                <w:rFonts w:cstheme="minorHAnsi"/>
                <w:sz w:val="24"/>
                <w:szCs w:val="24"/>
              </w:rPr>
              <w:br/>
              <w:t>CKF</w:t>
            </w:r>
            <w:r w:rsidR="00AA6DC8">
              <w:rPr>
                <w:rFonts w:cstheme="minorHAnsi"/>
                <w:sz w:val="24"/>
                <w:szCs w:val="24"/>
              </w:rPr>
              <w:br/>
              <w:t>MW</w:t>
            </w:r>
            <w:r w:rsidR="00AE487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686" w:type="dxa"/>
          </w:tcPr>
          <w:p w14:paraId="638134C9" w14:textId="13D5E9EA" w:rsidR="00682C44" w:rsidRPr="00B237A1" w:rsidRDefault="00AE487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Weekly/</w:t>
            </w:r>
            <w:r w:rsidR="00347D66">
              <w:rPr>
                <w:rFonts w:cstheme="minorHAnsi"/>
                <w:sz w:val="24"/>
                <w:szCs w:val="24"/>
              </w:rPr>
              <w:t>Termly</w:t>
            </w:r>
          </w:p>
        </w:tc>
        <w:tc>
          <w:tcPr>
            <w:tcW w:w="2955" w:type="dxa"/>
          </w:tcPr>
          <w:p w14:paraId="6ED2F030" w14:textId="0B4F1C3A" w:rsidR="00682C44" w:rsidRPr="00B237A1" w:rsidRDefault="00347D66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Parents are aware of current music provision and special events</w:t>
            </w:r>
          </w:p>
        </w:tc>
        <w:tc>
          <w:tcPr>
            <w:tcW w:w="1494" w:type="dxa"/>
          </w:tcPr>
          <w:p w14:paraId="2D55543B" w14:textId="4DAA43F5" w:rsidR="00682C44" w:rsidRPr="00B237A1" w:rsidRDefault="00347D66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AA6DC8" w:rsidRPr="00B237A1" w14:paraId="17BD55FB" w14:textId="77777777" w:rsidTr="00347D66">
        <w:tc>
          <w:tcPr>
            <w:tcW w:w="3091" w:type="dxa"/>
            <w:shd w:val="clear" w:color="auto" w:fill="E7E6E6" w:themeFill="background2"/>
          </w:tcPr>
          <w:p w14:paraId="1A04B442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418F9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3BEEFDD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CURRICULUM</w:t>
            </w:r>
          </w:p>
          <w:p w14:paraId="4F0497DF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7E4334C1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4BBBC8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3B6FE89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3B736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36C60763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162ED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C0ED73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(Who, When,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6062A01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A5314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565F77B5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27804694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205DD9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AA6DC8" w:rsidRPr="00B237A1" w14:paraId="7F655742" w14:textId="77777777" w:rsidTr="00347D66">
        <w:tc>
          <w:tcPr>
            <w:tcW w:w="3091" w:type="dxa"/>
            <w:shd w:val="clear" w:color="auto" w:fill="FFFFFF" w:themeFill="background1"/>
          </w:tcPr>
          <w:p w14:paraId="3B216929" w14:textId="57E039AB" w:rsidR="00DF62FD" w:rsidRPr="00B17EA4" w:rsidRDefault="00484E66" w:rsidP="00B17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Technology is used on a regular basis within Music Curriculum Lessons</w:t>
            </w:r>
          </w:p>
        </w:tc>
        <w:tc>
          <w:tcPr>
            <w:tcW w:w="3560" w:type="dxa"/>
            <w:shd w:val="clear" w:color="auto" w:fill="FFFFFF" w:themeFill="background1"/>
          </w:tcPr>
          <w:p w14:paraId="0BCC205E" w14:textId="6DCB2036" w:rsidR="00682C44" w:rsidRPr="00B237A1" w:rsidRDefault="00BB17D4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Specialist to receive specialised training in Music Tech</w:t>
            </w:r>
            <w:r w:rsidR="00734D46">
              <w:rPr>
                <w:rFonts w:cstheme="minorHAnsi"/>
                <w:sz w:val="24"/>
                <w:szCs w:val="24"/>
              </w:rPr>
              <w:t xml:space="preserve"> and adapt it to Music Curriculum Lessons</w:t>
            </w:r>
          </w:p>
        </w:tc>
        <w:tc>
          <w:tcPr>
            <w:tcW w:w="1602" w:type="dxa"/>
            <w:shd w:val="clear" w:color="auto" w:fill="FFFFFF" w:themeFill="background1"/>
          </w:tcPr>
          <w:p w14:paraId="31025ACA" w14:textId="754B5E23" w:rsidR="00682C44" w:rsidRPr="00B237A1" w:rsidRDefault="00EA1C2C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 w:rsidR="004F16F7"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86" w:type="dxa"/>
            <w:shd w:val="clear" w:color="auto" w:fill="FFFFFF" w:themeFill="background1"/>
          </w:tcPr>
          <w:p w14:paraId="4261CA67" w14:textId="63731E20" w:rsidR="00682C44" w:rsidRPr="00B237A1" w:rsidRDefault="00734D4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 to contact VW</w:t>
            </w:r>
          </w:p>
        </w:tc>
        <w:tc>
          <w:tcPr>
            <w:tcW w:w="2955" w:type="dxa"/>
            <w:shd w:val="clear" w:color="auto" w:fill="FFFFFF" w:themeFill="background1"/>
          </w:tcPr>
          <w:p w14:paraId="3C9EB526" w14:textId="0113D09E" w:rsidR="00682C44" w:rsidRPr="00B237A1" w:rsidRDefault="006F6DB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CKF </w:t>
            </w:r>
            <w:r w:rsidR="003F564F">
              <w:rPr>
                <w:rFonts w:cstheme="minorHAnsi"/>
                <w:sz w:val="24"/>
                <w:szCs w:val="24"/>
              </w:rPr>
              <w:t>is more knowledgeable about current Music Tech websites &amp; how to adapt to current Curriculum</w:t>
            </w:r>
          </w:p>
        </w:tc>
        <w:tc>
          <w:tcPr>
            <w:tcW w:w="1494" w:type="dxa"/>
            <w:shd w:val="clear" w:color="auto" w:fill="FFFFFF" w:themeFill="background1"/>
          </w:tcPr>
          <w:p w14:paraId="2F984394" w14:textId="64A94F17" w:rsidR="00682C44" w:rsidRPr="00B237A1" w:rsidRDefault="006F6DB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>Subscription to Music Service</w:t>
            </w:r>
          </w:p>
        </w:tc>
      </w:tr>
      <w:tr w:rsidR="00AA6DC8" w:rsidRPr="00B237A1" w14:paraId="68E4B6A9" w14:textId="77777777" w:rsidTr="00347D66">
        <w:tc>
          <w:tcPr>
            <w:tcW w:w="3091" w:type="dxa"/>
            <w:shd w:val="clear" w:color="auto" w:fill="FFFFFF" w:themeFill="background1"/>
          </w:tcPr>
          <w:p w14:paraId="6DD17EA7" w14:textId="6A4B1CDE" w:rsidR="00682C44" w:rsidRPr="00B17EA4" w:rsidRDefault="0025286B" w:rsidP="00682C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Computers are available, </w:t>
            </w:r>
            <w:r w:rsidR="00EA5C81">
              <w:rPr>
                <w:rFonts w:cstheme="minorHAnsi"/>
                <w:sz w:val="24"/>
                <w:szCs w:val="24"/>
              </w:rPr>
              <w:t>in good use &amp; software is up-to-date for use of Music Tech</w:t>
            </w:r>
          </w:p>
          <w:p w14:paraId="7F9B78D4" w14:textId="77777777" w:rsidR="00DF62FD" w:rsidRPr="00B17EA4" w:rsidRDefault="00DF62FD" w:rsidP="00255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0A7755F4" w14:textId="2319DACC" w:rsidR="00682C44" w:rsidRPr="00B237A1" w:rsidRDefault="0003546D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Specialist to liaise with Tech support</w:t>
            </w:r>
            <w:r w:rsidR="00BF559F">
              <w:rPr>
                <w:rFonts w:cstheme="minorHAnsi"/>
                <w:sz w:val="24"/>
                <w:szCs w:val="24"/>
              </w:rPr>
              <w:t xml:space="preserve"> about condition of computers.</w:t>
            </w:r>
            <w:r w:rsidR="00BF559F">
              <w:rPr>
                <w:rFonts w:cstheme="minorHAnsi"/>
                <w:sz w:val="24"/>
                <w:szCs w:val="24"/>
              </w:rPr>
              <w:br/>
              <w:t xml:space="preserve">Music Specialist to make sure </w:t>
            </w:r>
            <w:r w:rsidR="00BF559F">
              <w:rPr>
                <w:rFonts w:cstheme="minorHAnsi"/>
                <w:sz w:val="24"/>
                <w:szCs w:val="24"/>
              </w:rPr>
              <w:lastRenderedPageBreak/>
              <w:t>software</w:t>
            </w:r>
            <w:r w:rsidR="00FD57CE">
              <w:rPr>
                <w:rFonts w:cstheme="minorHAnsi"/>
                <w:sz w:val="24"/>
                <w:szCs w:val="24"/>
              </w:rPr>
              <w:t xml:space="preserve"> (free)</w:t>
            </w:r>
            <w:r w:rsidR="00BF559F">
              <w:rPr>
                <w:rFonts w:cstheme="minorHAnsi"/>
                <w:sz w:val="24"/>
                <w:szCs w:val="24"/>
              </w:rPr>
              <w:t xml:space="preserve"> is available for each computer</w:t>
            </w:r>
            <w:r w:rsidR="00FD57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</w:tcPr>
          <w:p w14:paraId="1F292BB6" w14:textId="39682AFF" w:rsidR="00682C44" w:rsidRPr="00B237A1" w:rsidRDefault="00BF559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CKF</w:t>
            </w:r>
            <w:r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86" w:type="dxa"/>
            <w:shd w:val="clear" w:color="auto" w:fill="FFFFFF" w:themeFill="background1"/>
          </w:tcPr>
          <w:p w14:paraId="097EB631" w14:textId="5ABECBED" w:rsidR="00682C44" w:rsidRPr="00B237A1" w:rsidRDefault="00BF559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5" w:type="dxa"/>
            <w:shd w:val="clear" w:color="auto" w:fill="FFFFFF" w:themeFill="background1"/>
          </w:tcPr>
          <w:p w14:paraId="5D203DCE" w14:textId="578E054A" w:rsidR="00682C44" w:rsidRPr="00B237A1" w:rsidRDefault="00532FE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are beginning to be aware of how to use Music Tech in their Music Making</w:t>
            </w:r>
          </w:p>
        </w:tc>
        <w:tc>
          <w:tcPr>
            <w:tcW w:w="1494" w:type="dxa"/>
            <w:shd w:val="clear" w:color="auto" w:fill="FFFFFF" w:themeFill="background1"/>
          </w:tcPr>
          <w:p w14:paraId="38EFF708" w14:textId="1FBAFE29" w:rsidR="00682C44" w:rsidRPr="00B237A1" w:rsidRDefault="00532FEF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AA6DC8" w:rsidRPr="00B237A1" w14:paraId="04B4B649" w14:textId="77777777" w:rsidTr="00347D66">
        <w:tc>
          <w:tcPr>
            <w:tcW w:w="3091" w:type="dxa"/>
            <w:shd w:val="clear" w:color="auto" w:fill="E7E6E6" w:themeFill="background2"/>
          </w:tcPr>
          <w:p w14:paraId="0B6304E3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BF35C1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727E1D47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CO-CURRICULAR PROVISION</w:t>
            </w:r>
          </w:p>
          <w:p w14:paraId="6B3629D9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17F049D1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4CA4A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F5475D4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39087A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65070E94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730EF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26AD339E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(Who, When,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5DA1F25D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DBBBF1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10C5E47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12D99F5E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C3843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AA6DC8" w:rsidRPr="00B237A1" w14:paraId="3A1E9683" w14:textId="77777777" w:rsidTr="00347D66">
        <w:tc>
          <w:tcPr>
            <w:tcW w:w="3091" w:type="dxa"/>
            <w:shd w:val="clear" w:color="auto" w:fill="FFFFFF" w:themeFill="background1"/>
          </w:tcPr>
          <w:p w14:paraId="5B58E404" w14:textId="24CF2B98" w:rsidR="00BC1517" w:rsidRPr="00BB0A2A" w:rsidRDefault="00BC1517" w:rsidP="00682C44">
            <w:pPr>
              <w:rPr>
                <w:rFonts w:cstheme="minorHAnsi"/>
                <w:sz w:val="24"/>
                <w:szCs w:val="24"/>
              </w:rPr>
            </w:pPr>
            <w:r w:rsidRPr="00BB0A2A">
              <w:rPr>
                <w:rFonts w:cstheme="minorHAnsi"/>
                <w:sz w:val="24"/>
                <w:szCs w:val="24"/>
              </w:rPr>
              <w:t>Broaden range of instrumental and vocal lessons on offer</w:t>
            </w:r>
          </w:p>
          <w:p w14:paraId="7C3043FE" w14:textId="77777777" w:rsidR="00BC1517" w:rsidRPr="00B237A1" w:rsidRDefault="00BC1517" w:rsidP="00682C4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6CA57ABF" w14:textId="7EFABC19" w:rsidR="00682C44" w:rsidRDefault="007A1E74" w:rsidP="0068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CKF to l</w:t>
            </w:r>
            <w:r w:rsidR="002E17D8" w:rsidRPr="002E17D8">
              <w:rPr>
                <w:sz w:val="24"/>
                <w:szCs w:val="24"/>
              </w:rPr>
              <w:t xml:space="preserve">iaise with music service to investigate ways of raising the profile of instrumental teaching with parents </w:t>
            </w:r>
            <w:r w:rsidR="000F2878">
              <w:rPr>
                <w:sz w:val="24"/>
                <w:szCs w:val="24"/>
              </w:rPr>
              <w:br/>
              <w:t>(</w:t>
            </w:r>
            <w:r w:rsidR="0072316F">
              <w:rPr>
                <w:sz w:val="24"/>
                <w:szCs w:val="24"/>
              </w:rPr>
              <w:t>Possibly Woodwind to build on recorder knowledge?)</w:t>
            </w:r>
          </w:p>
          <w:p w14:paraId="62AD5F9B" w14:textId="659ACA76" w:rsidR="004108F8" w:rsidRPr="002E17D8" w:rsidRDefault="004108F8" w:rsidP="00682C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3039B2B9" w14:textId="4A1BA358" w:rsidR="00682C44" w:rsidRPr="00B237A1" w:rsidRDefault="007A1E74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686" w:type="dxa"/>
            <w:shd w:val="clear" w:color="auto" w:fill="FFFFFF" w:themeFill="background1"/>
          </w:tcPr>
          <w:p w14:paraId="308A2EE3" w14:textId="4C3DB69D" w:rsidR="00682C44" w:rsidRPr="00B237A1" w:rsidRDefault="002E17D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CKF</w:t>
            </w:r>
            <w:r w:rsidRPr="002E17D8">
              <w:rPr>
                <w:sz w:val="24"/>
                <w:szCs w:val="24"/>
              </w:rPr>
              <w:t xml:space="preserve"> to meet with </w:t>
            </w:r>
            <w:r w:rsidR="007A1E74">
              <w:rPr>
                <w:sz w:val="24"/>
                <w:szCs w:val="24"/>
              </w:rPr>
              <w:t xml:space="preserve">? </w:t>
            </w:r>
            <w:r w:rsidRPr="002E17D8">
              <w:rPr>
                <w:sz w:val="24"/>
                <w:szCs w:val="24"/>
              </w:rPr>
              <w:t>termly</w:t>
            </w:r>
          </w:p>
        </w:tc>
        <w:tc>
          <w:tcPr>
            <w:tcW w:w="2955" w:type="dxa"/>
            <w:shd w:val="clear" w:color="auto" w:fill="FFFFFF" w:themeFill="background1"/>
          </w:tcPr>
          <w:p w14:paraId="40357F79" w14:textId="43F9E921" w:rsidR="00682C44" w:rsidRPr="00B237A1" w:rsidRDefault="002E17D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Increased proportion of children receiving small group or 1:1 instrumental teaching</w:t>
            </w:r>
          </w:p>
        </w:tc>
        <w:tc>
          <w:tcPr>
            <w:tcW w:w="1494" w:type="dxa"/>
            <w:shd w:val="clear" w:color="auto" w:fill="FFFFFF" w:themeFill="background1"/>
          </w:tcPr>
          <w:p w14:paraId="5F6829F5" w14:textId="3DB8957B" w:rsidR="00682C44" w:rsidRPr="00B237A1" w:rsidRDefault="002E17D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Parent funded</w:t>
            </w:r>
          </w:p>
        </w:tc>
      </w:tr>
      <w:tr w:rsidR="00AA6DC8" w:rsidRPr="00B237A1" w14:paraId="41965E6C" w14:textId="77777777" w:rsidTr="00347D66">
        <w:tc>
          <w:tcPr>
            <w:tcW w:w="3091" w:type="dxa"/>
            <w:shd w:val="clear" w:color="auto" w:fill="FFFFFF" w:themeFill="background1"/>
          </w:tcPr>
          <w:p w14:paraId="23D6E13A" w14:textId="0F45BD6B" w:rsidR="00BC1517" w:rsidRPr="00B237A1" w:rsidRDefault="00A47A81" w:rsidP="00A47A8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Pupils experience live music during live music week</w:t>
            </w:r>
            <w:r w:rsidR="00524BC2">
              <w:rPr>
                <w:sz w:val="24"/>
                <w:szCs w:val="24"/>
              </w:rPr>
              <w:t>, to promote other instruments</w:t>
            </w:r>
          </w:p>
        </w:tc>
        <w:tc>
          <w:tcPr>
            <w:tcW w:w="3560" w:type="dxa"/>
            <w:shd w:val="clear" w:color="auto" w:fill="FFFFFF" w:themeFill="background1"/>
          </w:tcPr>
          <w:p w14:paraId="058B38ED" w14:textId="49E7E36F" w:rsidR="00682C44" w:rsidRPr="00B237A1" w:rsidRDefault="004108F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CKF </w:t>
            </w:r>
            <w:r w:rsidRPr="00A47A81">
              <w:rPr>
                <w:sz w:val="24"/>
                <w:szCs w:val="24"/>
              </w:rPr>
              <w:t>to book live music week with Shropshire Music Service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02" w:type="dxa"/>
            <w:shd w:val="clear" w:color="auto" w:fill="FFFFFF" w:themeFill="background1"/>
          </w:tcPr>
          <w:p w14:paraId="4913A12E" w14:textId="14B4F7A6" w:rsidR="00682C44" w:rsidRPr="00B237A1" w:rsidRDefault="004108F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686" w:type="dxa"/>
            <w:shd w:val="clear" w:color="auto" w:fill="FFFFFF" w:themeFill="background1"/>
          </w:tcPr>
          <w:p w14:paraId="111B4DB0" w14:textId="675F51EA" w:rsidR="00682C44" w:rsidRPr="00B237A1" w:rsidRDefault="004108F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5" w:type="dxa"/>
            <w:shd w:val="clear" w:color="auto" w:fill="FFFFFF" w:themeFill="background1"/>
          </w:tcPr>
          <w:p w14:paraId="64BC3919" w14:textId="77777777" w:rsidR="00682C44" w:rsidRDefault="004108F8" w:rsidP="00682C44">
            <w:pPr>
              <w:jc w:val="center"/>
              <w:rPr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Live band performs in school for the children during Live music week</w:t>
            </w:r>
          </w:p>
          <w:p w14:paraId="5F800299" w14:textId="326DE5C0" w:rsidR="00524BC2" w:rsidRPr="00B237A1" w:rsidRDefault="00524BC2" w:rsidP="00682C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23F65214" w14:textId="77777777" w:rsidR="00A47A81" w:rsidRPr="00A47A81" w:rsidRDefault="00A47A81" w:rsidP="00A47A81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£250</w:t>
            </w:r>
          </w:p>
          <w:p w14:paraId="4CF0811F" w14:textId="77777777" w:rsidR="00682C44" w:rsidRPr="00B237A1" w:rsidRDefault="00682C44" w:rsidP="00682C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6DC8" w:rsidRPr="00B237A1" w14:paraId="0F66E1A0" w14:textId="77777777" w:rsidTr="00347D66">
        <w:tc>
          <w:tcPr>
            <w:tcW w:w="3091" w:type="dxa"/>
            <w:shd w:val="clear" w:color="auto" w:fill="E7E6E6" w:themeFill="background2"/>
          </w:tcPr>
          <w:p w14:paraId="7D9BAE93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53FA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AE6D1A4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ENRICHMENT</w:t>
            </w:r>
          </w:p>
          <w:p w14:paraId="5405455D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6942D0E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544E9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14588EB7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7C65E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3C31CD5B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9FE14A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5992CDCA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(Who, When,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6FEDAC86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009156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0CD43F13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45848389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B6EB2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AA6DC8" w:rsidRPr="00B237A1" w14:paraId="4533A196" w14:textId="77777777" w:rsidTr="00347D66">
        <w:tc>
          <w:tcPr>
            <w:tcW w:w="3091" w:type="dxa"/>
            <w:shd w:val="clear" w:color="auto" w:fill="FFFFFF" w:themeFill="background1"/>
          </w:tcPr>
          <w:p w14:paraId="78EA7709" w14:textId="70DC6546" w:rsidR="00D94BDC" w:rsidRPr="00524BC2" w:rsidRDefault="007B4D3B" w:rsidP="00682C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experience performing in the wider community</w:t>
            </w:r>
          </w:p>
          <w:p w14:paraId="63249BA3" w14:textId="77777777" w:rsidR="00D94BDC" w:rsidRPr="00524BC2" w:rsidRDefault="00D94BDC" w:rsidP="00524B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2A71C10B" w14:textId="77777777" w:rsidR="00682C44" w:rsidRDefault="007B4D3B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CKF to liaise with other community groups/leaders for performance opportunities </w:t>
            </w:r>
            <w:r w:rsidR="007C0DEB">
              <w:rPr>
                <w:rFonts w:cstheme="minorHAnsi"/>
                <w:sz w:val="24"/>
                <w:szCs w:val="24"/>
              </w:rPr>
              <w:t>e.g.</w:t>
            </w:r>
          </w:p>
          <w:p w14:paraId="74EC8146" w14:textId="77777777" w:rsidR="007C0DEB" w:rsidRDefault="007C0DEB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care homes, Joint concert with other Federation schools</w:t>
            </w:r>
            <w:r w:rsidR="008A64EF">
              <w:rPr>
                <w:rFonts w:cstheme="minorHAnsi"/>
                <w:sz w:val="24"/>
                <w:szCs w:val="24"/>
              </w:rPr>
              <w:t>, Working with The Corbet School</w:t>
            </w:r>
            <w:r w:rsidR="00AB2C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73A245" w14:textId="5655E76A" w:rsidR="00AB2C26" w:rsidRPr="00B237A1" w:rsidRDefault="00AB2C26" w:rsidP="00682C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49E52B2C" w14:textId="1198A707" w:rsidR="00682C44" w:rsidRDefault="007B4D3B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 w:rsidR="00AB2C26">
              <w:rPr>
                <w:rFonts w:cstheme="minorHAnsi"/>
                <w:sz w:val="24"/>
                <w:szCs w:val="24"/>
              </w:rPr>
              <w:br/>
              <w:t>KW (Bicton)</w:t>
            </w:r>
          </w:p>
          <w:p w14:paraId="0524F3AE" w14:textId="2C7576A2" w:rsidR="00AB2C26" w:rsidRPr="00B237A1" w:rsidRDefault="00AB2C2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EB (The Corbet School)</w:t>
            </w:r>
          </w:p>
        </w:tc>
        <w:tc>
          <w:tcPr>
            <w:tcW w:w="2686" w:type="dxa"/>
            <w:shd w:val="clear" w:color="auto" w:fill="FFFFFF" w:themeFill="background1"/>
          </w:tcPr>
          <w:p w14:paraId="75A5200B" w14:textId="02E345AB" w:rsidR="00682C44" w:rsidRPr="00B237A1" w:rsidRDefault="007B4D3B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5" w:type="dxa"/>
            <w:shd w:val="clear" w:color="auto" w:fill="FFFFFF" w:themeFill="background1"/>
          </w:tcPr>
          <w:p w14:paraId="5ACB2AEC" w14:textId="04FC1688" w:rsidR="00682C44" w:rsidRPr="00B237A1" w:rsidRDefault="000F287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Performances within the community</w:t>
            </w:r>
          </w:p>
        </w:tc>
        <w:tc>
          <w:tcPr>
            <w:tcW w:w="1494" w:type="dxa"/>
            <w:shd w:val="clear" w:color="auto" w:fill="FFFFFF" w:themeFill="background1"/>
          </w:tcPr>
          <w:p w14:paraId="3F3A9359" w14:textId="4F0E5D02" w:rsidR="00682C44" w:rsidRPr="00B237A1" w:rsidRDefault="000F2878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</w:tbl>
    <w:p w14:paraId="14782977" w14:textId="77777777" w:rsidR="00B029DB" w:rsidRPr="00B237A1" w:rsidRDefault="00B029DB" w:rsidP="003C2CB6">
      <w:pPr>
        <w:rPr>
          <w:rFonts w:cstheme="minorHAnsi"/>
          <w:b/>
          <w:bCs/>
          <w:sz w:val="24"/>
          <w:szCs w:val="24"/>
        </w:rPr>
      </w:pPr>
    </w:p>
    <w:sectPr w:rsidR="00B029DB" w:rsidRPr="00B237A1" w:rsidSect="00B029D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297D" w14:textId="77777777" w:rsidR="00047949" w:rsidRDefault="00047949" w:rsidP="00031DB9">
      <w:pPr>
        <w:spacing w:after="0" w:line="240" w:lineRule="auto"/>
      </w:pPr>
      <w:r>
        <w:separator/>
      </w:r>
    </w:p>
  </w:endnote>
  <w:endnote w:type="continuationSeparator" w:id="0">
    <w:p w14:paraId="6A49E02A" w14:textId="77777777" w:rsidR="00047949" w:rsidRDefault="00047949" w:rsidP="0003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9FD5" w14:textId="77777777" w:rsidR="00047949" w:rsidRDefault="00047949" w:rsidP="00031DB9">
      <w:pPr>
        <w:spacing w:after="0" w:line="240" w:lineRule="auto"/>
      </w:pPr>
      <w:r>
        <w:separator/>
      </w:r>
    </w:p>
  </w:footnote>
  <w:footnote w:type="continuationSeparator" w:id="0">
    <w:p w14:paraId="553A43C7" w14:textId="77777777" w:rsidR="00047949" w:rsidRDefault="00047949" w:rsidP="0003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8E4B" w14:textId="77777777" w:rsidR="00031DB9" w:rsidRDefault="0082776A" w:rsidP="00AB5CB5">
    <w:pPr>
      <w:pStyle w:val="Header"/>
    </w:pPr>
    <w:r>
      <w:rPr>
        <w:noProof/>
      </w:rPr>
      <w:drawing>
        <wp:inline distT="0" distB="0" distL="0" distR="0" wp14:anchorId="18C7A9D3" wp14:editId="3ECABF5F">
          <wp:extent cx="2251710" cy="538078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172" cy="5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38884" w14:textId="77777777" w:rsidR="00031DB9" w:rsidRDefault="0003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1879"/>
    <w:multiLevelType w:val="hybridMultilevel"/>
    <w:tmpl w:val="966C141A"/>
    <w:lvl w:ilvl="0" w:tplc="AE9883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C9E"/>
    <w:multiLevelType w:val="hybridMultilevel"/>
    <w:tmpl w:val="24D0907C"/>
    <w:lvl w:ilvl="0" w:tplc="F83A52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B03"/>
    <w:multiLevelType w:val="hybridMultilevel"/>
    <w:tmpl w:val="192E4584"/>
    <w:lvl w:ilvl="0" w:tplc="CCBA81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433E"/>
    <w:multiLevelType w:val="hybridMultilevel"/>
    <w:tmpl w:val="B6429026"/>
    <w:lvl w:ilvl="0" w:tplc="11D684C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01F2"/>
    <w:multiLevelType w:val="hybridMultilevel"/>
    <w:tmpl w:val="8D1253B8"/>
    <w:lvl w:ilvl="0" w:tplc="AE9883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8749">
    <w:abstractNumId w:val="1"/>
  </w:num>
  <w:num w:numId="2" w16cid:durableId="532890003">
    <w:abstractNumId w:val="2"/>
  </w:num>
  <w:num w:numId="3" w16cid:durableId="81033978">
    <w:abstractNumId w:val="0"/>
  </w:num>
  <w:num w:numId="4" w16cid:durableId="1307590157">
    <w:abstractNumId w:val="4"/>
  </w:num>
  <w:num w:numId="5" w16cid:durableId="152215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E"/>
    <w:rsid w:val="00002C4C"/>
    <w:rsid w:val="00003006"/>
    <w:rsid w:val="000110B5"/>
    <w:rsid w:val="0001228B"/>
    <w:rsid w:val="00015F9B"/>
    <w:rsid w:val="00021385"/>
    <w:rsid w:val="00031DB9"/>
    <w:rsid w:val="0003546D"/>
    <w:rsid w:val="000428D1"/>
    <w:rsid w:val="00047949"/>
    <w:rsid w:val="0006002D"/>
    <w:rsid w:val="00062F5D"/>
    <w:rsid w:val="00067C20"/>
    <w:rsid w:val="00080358"/>
    <w:rsid w:val="00086EAA"/>
    <w:rsid w:val="00090CB9"/>
    <w:rsid w:val="00091ED5"/>
    <w:rsid w:val="00092989"/>
    <w:rsid w:val="000A30B2"/>
    <w:rsid w:val="000B13D0"/>
    <w:rsid w:val="000B69FC"/>
    <w:rsid w:val="000D2D5A"/>
    <w:rsid w:val="000D729E"/>
    <w:rsid w:val="000F2878"/>
    <w:rsid w:val="001102D2"/>
    <w:rsid w:val="0011708D"/>
    <w:rsid w:val="0014575C"/>
    <w:rsid w:val="0017691A"/>
    <w:rsid w:val="001A17A6"/>
    <w:rsid w:val="001A7C80"/>
    <w:rsid w:val="00207B25"/>
    <w:rsid w:val="00240B3A"/>
    <w:rsid w:val="00241D31"/>
    <w:rsid w:val="002515B0"/>
    <w:rsid w:val="0025286B"/>
    <w:rsid w:val="002551DC"/>
    <w:rsid w:val="002619F7"/>
    <w:rsid w:val="00281433"/>
    <w:rsid w:val="002911F5"/>
    <w:rsid w:val="002A37CD"/>
    <w:rsid w:val="002B174C"/>
    <w:rsid w:val="002B74C4"/>
    <w:rsid w:val="002E17D8"/>
    <w:rsid w:val="002E75BD"/>
    <w:rsid w:val="002F174D"/>
    <w:rsid w:val="002F3A98"/>
    <w:rsid w:val="00347D66"/>
    <w:rsid w:val="003C2CB6"/>
    <w:rsid w:val="003F3838"/>
    <w:rsid w:val="003F4F03"/>
    <w:rsid w:val="003F564F"/>
    <w:rsid w:val="00402B3A"/>
    <w:rsid w:val="004108F8"/>
    <w:rsid w:val="00414AE0"/>
    <w:rsid w:val="00435345"/>
    <w:rsid w:val="004534D7"/>
    <w:rsid w:val="00484E66"/>
    <w:rsid w:val="004F16F7"/>
    <w:rsid w:val="00524BC2"/>
    <w:rsid w:val="00532FEF"/>
    <w:rsid w:val="005744C1"/>
    <w:rsid w:val="00584902"/>
    <w:rsid w:val="006043E6"/>
    <w:rsid w:val="00641717"/>
    <w:rsid w:val="00671ECA"/>
    <w:rsid w:val="00682C44"/>
    <w:rsid w:val="006902BA"/>
    <w:rsid w:val="006F6DBF"/>
    <w:rsid w:val="006F7C74"/>
    <w:rsid w:val="0072316F"/>
    <w:rsid w:val="00734D46"/>
    <w:rsid w:val="007414EF"/>
    <w:rsid w:val="007504B0"/>
    <w:rsid w:val="007726A9"/>
    <w:rsid w:val="007749D9"/>
    <w:rsid w:val="00783C1A"/>
    <w:rsid w:val="007A08FD"/>
    <w:rsid w:val="007A1E74"/>
    <w:rsid w:val="007A4CAE"/>
    <w:rsid w:val="007B4D3B"/>
    <w:rsid w:val="007C0DEB"/>
    <w:rsid w:val="007C1D29"/>
    <w:rsid w:val="007D7304"/>
    <w:rsid w:val="007E2F9D"/>
    <w:rsid w:val="007E541C"/>
    <w:rsid w:val="00800967"/>
    <w:rsid w:val="00802646"/>
    <w:rsid w:val="00803D3F"/>
    <w:rsid w:val="008176DB"/>
    <w:rsid w:val="0082219C"/>
    <w:rsid w:val="0082776A"/>
    <w:rsid w:val="00833FE3"/>
    <w:rsid w:val="008418FB"/>
    <w:rsid w:val="00891774"/>
    <w:rsid w:val="008A64EF"/>
    <w:rsid w:val="008C29EA"/>
    <w:rsid w:val="008D0F2E"/>
    <w:rsid w:val="008D7C0E"/>
    <w:rsid w:val="00966522"/>
    <w:rsid w:val="00971678"/>
    <w:rsid w:val="00973FA7"/>
    <w:rsid w:val="00980FAF"/>
    <w:rsid w:val="009971F6"/>
    <w:rsid w:val="009B7291"/>
    <w:rsid w:val="009E03E0"/>
    <w:rsid w:val="009E1321"/>
    <w:rsid w:val="009E255C"/>
    <w:rsid w:val="009E4D98"/>
    <w:rsid w:val="009F47E1"/>
    <w:rsid w:val="00A453C5"/>
    <w:rsid w:val="00A46E6C"/>
    <w:rsid w:val="00A47A81"/>
    <w:rsid w:val="00A64BAB"/>
    <w:rsid w:val="00A83E80"/>
    <w:rsid w:val="00AA2293"/>
    <w:rsid w:val="00AA6DC8"/>
    <w:rsid w:val="00AB2C26"/>
    <w:rsid w:val="00AB2D2D"/>
    <w:rsid w:val="00AB5CB5"/>
    <w:rsid w:val="00AC6C10"/>
    <w:rsid w:val="00AD5CA5"/>
    <w:rsid w:val="00AE487C"/>
    <w:rsid w:val="00B00C2A"/>
    <w:rsid w:val="00B029DB"/>
    <w:rsid w:val="00B06C5A"/>
    <w:rsid w:val="00B131DD"/>
    <w:rsid w:val="00B156FC"/>
    <w:rsid w:val="00B17EA4"/>
    <w:rsid w:val="00B237A1"/>
    <w:rsid w:val="00B26470"/>
    <w:rsid w:val="00BB0A2A"/>
    <w:rsid w:val="00BB17D4"/>
    <w:rsid w:val="00BC1517"/>
    <w:rsid w:val="00BF559F"/>
    <w:rsid w:val="00C64A5B"/>
    <w:rsid w:val="00C70835"/>
    <w:rsid w:val="00C7104E"/>
    <w:rsid w:val="00C95C38"/>
    <w:rsid w:val="00CA24C5"/>
    <w:rsid w:val="00CB1C7F"/>
    <w:rsid w:val="00CB3E86"/>
    <w:rsid w:val="00CD2013"/>
    <w:rsid w:val="00CF0E72"/>
    <w:rsid w:val="00CF710B"/>
    <w:rsid w:val="00D1486D"/>
    <w:rsid w:val="00D54B8B"/>
    <w:rsid w:val="00D60F22"/>
    <w:rsid w:val="00D75F11"/>
    <w:rsid w:val="00D94BDC"/>
    <w:rsid w:val="00DB4D08"/>
    <w:rsid w:val="00DF4861"/>
    <w:rsid w:val="00DF62FD"/>
    <w:rsid w:val="00EA1C2C"/>
    <w:rsid w:val="00EA5C81"/>
    <w:rsid w:val="00ED72AA"/>
    <w:rsid w:val="00EE2846"/>
    <w:rsid w:val="00F22114"/>
    <w:rsid w:val="00F55804"/>
    <w:rsid w:val="00F64615"/>
    <w:rsid w:val="00FA63F9"/>
    <w:rsid w:val="00FD57CE"/>
    <w:rsid w:val="00FD7F4E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232C1"/>
  <w15:chartTrackingRefBased/>
  <w15:docId w15:val="{416AB120-B6CB-4CF2-8E61-EE8A6DD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B9"/>
  </w:style>
  <w:style w:type="paragraph" w:styleId="Footer">
    <w:name w:val="footer"/>
    <w:basedOn w:val="Normal"/>
    <w:link w:val="Foot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B9"/>
  </w:style>
  <w:style w:type="paragraph" w:styleId="NormalWeb">
    <w:name w:val="Normal (Web)"/>
    <w:basedOn w:val="Normal"/>
    <w:uiPriority w:val="99"/>
    <w:semiHidden/>
    <w:unhideWhenUsed/>
    <w:rsid w:val="008176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eachermagazine.co.uk/npm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power-of-music-to-change-lives-a-national-plan-for-music-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sicteachermagazine.co.uk/features/article/npme-building-a-musical-culture-in-a-primary-school-the-nuts-and-bolts-for-su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se\Downloads\SMS%20Music%20Development%20Pla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SMS Music Development Plan Template (1)</Template>
  <TotalTime>1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Kessel-Fell</dc:creator>
  <cp:keywords/>
  <dc:description/>
  <cp:lastModifiedBy>Jonathan Kessel-Fell</cp:lastModifiedBy>
  <cp:revision>5</cp:revision>
  <dcterms:created xsi:type="dcterms:W3CDTF">2024-08-09T14:33:00Z</dcterms:created>
  <dcterms:modified xsi:type="dcterms:W3CDTF">2024-08-09T14:50:00Z</dcterms:modified>
</cp:coreProperties>
</file>